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FC83C" w14:textId="77777777" w:rsidR="00A53A2D" w:rsidRDefault="00A53A2D">
      <w:r>
        <w:t>Prot. N° _________</w:t>
      </w:r>
    </w:p>
    <w:p w14:paraId="57916F60" w14:textId="77777777" w:rsidR="00A53A2D" w:rsidRDefault="00A53A2D"/>
    <w:p w14:paraId="016A9DF4" w14:textId="34445197" w:rsidR="00A53A2D" w:rsidRDefault="00A53A2D">
      <w:r>
        <w:t>Ufficio di Segreteria</w:t>
      </w:r>
      <w:r>
        <w:tab/>
      </w:r>
      <w:r>
        <w:tab/>
      </w:r>
      <w:r>
        <w:tab/>
      </w:r>
      <w:r>
        <w:tab/>
      </w:r>
      <w:r>
        <w:tab/>
        <w:t xml:space="preserve">Omegna, </w:t>
      </w:r>
      <w:r w:rsidR="004A11D3">
        <w:t>12/12</w:t>
      </w:r>
      <w:r>
        <w:t xml:space="preserve">/2025 </w:t>
      </w:r>
    </w:p>
    <w:p w14:paraId="723A5894" w14:textId="77777777" w:rsidR="00A53A2D" w:rsidRDefault="00A53A2D">
      <w:r>
        <w:tab/>
      </w:r>
      <w:r>
        <w:tab/>
      </w:r>
      <w:r>
        <w:tab/>
      </w:r>
    </w:p>
    <w:p w14:paraId="436515C9" w14:textId="77777777" w:rsidR="00A53A2D" w:rsidRDefault="00A53A2D">
      <w:pPr>
        <w:ind w:left="2836" w:firstLine="709"/>
        <w:rPr>
          <w:b/>
          <w:bCs/>
        </w:rPr>
      </w:pPr>
      <w:r>
        <w:t>Ai Sig.ri</w:t>
      </w:r>
      <w:r>
        <w:tab/>
      </w:r>
      <w:r>
        <w:rPr>
          <w:b/>
          <w:bCs/>
        </w:rPr>
        <w:t xml:space="preserve">CONSIGLIERI </w:t>
      </w:r>
    </w:p>
    <w:p w14:paraId="18019451" w14:textId="77777777" w:rsidR="00A53A2D" w:rsidRDefault="00A53A2D">
      <w:pPr>
        <w:ind w:left="4254" w:firstLine="709"/>
        <w:rPr>
          <w:b/>
          <w:bCs/>
        </w:rPr>
      </w:pPr>
      <w:r>
        <w:rPr>
          <w:b/>
          <w:bCs/>
        </w:rPr>
        <w:t>del QUATIERE BRUGHIERE-VERTA</w:t>
      </w:r>
    </w:p>
    <w:p w14:paraId="0FA3A82B" w14:textId="77777777" w:rsidR="00A53A2D" w:rsidRDefault="00A53A2D">
      <w:pPr>
        <w:rPr>
          <w:b/>
          <w:bCs/>
        </w:rPr>
      </w:pPr>
    </w:p>
    <w:p w14:paraId="14772AB4" w14:textId="77777777" w:rsidR="00A53A2D" w:rsidRDefault="00A53A2D">
      <w:pPr>
        <w:ind w:left="2127" w:firstLine="709"/>
        <w:rPr>
          <w:b/>
          <w:bCs/>
        </w:rPr>
      </w:pPr>
      <w:r>
        <w:t xml:space="preserve">e p.c. Sig.ri </w:t>
      </w:r>
      <w:r>
        <w:tab/>
      </w:r>
      <w:r>
        <w:tab/>
      </w:r>
      <w:r>
        <w:rPr>
          <w:b/>
          <w:bCs/>
        </w:rPr>
        <w:t xml:space="preserve">Sindaco </w:t>
      </w:r>
    </w:p>
    <w:p w14:paraId="3AADEDE5" w14:textId="77777777" w:rsidR="00A53A2D" w:rsidRDefault="00A53A2D">
      <w:pPr>
        <w:ind w:left="4254" w:firstLine="709"/>
        <w:rPr>
          <w:b/>
          <w:bCs/>
        </w:rPr>
      </w:pPr>
      <w:r>
        <w:rPr>
          <w:b/>
          <w:bCs/>
        </w:rPr>
        <w:t>Presidente del C.C.</w:t>
      </w:r>
    </w:p>
    <w:p w14:paraId="3D8C2E01" w14:textId="77777777" w:rsidR="00A53A2D" w:rsidRDefault="00A53A2D">
      <w:pPr>
        <w:ind w:left="4254" w:firstLine="709"/>
        <w:rPr>
          <w:b/>
          <w:bCs/>
        </w:rPr>
      </w:pPr>
      <w:r>
        <w:rPr>
          <w:b/>
          <w:bCs/>
        </w:rPr>
        <w:t>Assessori</w:t>
      </w:r>
    </w:p>
    <w:p w14:paraId="45CD9E9A" w14:textId="77777777" w:rsidR="00A53A2D" w:rsidRDefault="00A53A2D">
      <w:pPr>
        <w:ind w:left="4254" w:firstLine="709"/>
      </w:pPr>
      <w:r>
        <w:rPr>
          <w:b/>
          <w:bCs/>
        </w:rPr>
        <w:t>Consiglieri Comunali</w:t>
      </w:r>
    </w:p>
    <w:p w14:paraId="7C4A434C" w14:textId="77777777" w:rsidR="00A53A2D" w:rsidRDefault="00A53A2D"/>
    <w:p w14:paraId="4804B425" w14:textId="77777777" w:rsidR="00A53A2D" w:rsidRDefault="00A53A2D"/>
    <w:p w14:paraId="777FBAE4" w14:textId="77777777" w:rsidR="00A53A2D" w:rsidRDefault="00A53A2D">
      <w:r>
        <w:t xml:space="preserve">OGGETTO: </w:t>
      </w:r>
      <w:r>
        <w:rPr>
          <w:b/>
          <w:bCs/>
        </w:rPr>
        <w:t>convocazione del Consiglio di Quartiere di Brughiere-Verta.</w:t>
      </w:r>
    </w:p>
    <w:p w14:paraId="7A31B9A8" w14:textId="77777777" w:rsidR="00A53A2D" w:rsidRDefault="00A53A2D"/>
    <w:p w14:paraId="60AC538C" w14:textId="77777777" w:rsidR="00A53A2D" w:rsidRDefault="00A53A2D">
      <w:pPr>
        <w:rPr>
          <w:color w:val="000000"/>
        </w:rPr>
      </w:pPr>
      <w:r>
        <w:tab/>
        <w:t xml:space="preserve">Si invitano i Sig.ri Componenti il </w:t>
      </w:r>
      <w:r>
        <w:rPr>
          <w:color w:val="000000"/>
        </w:rPr>
        <w:t>Consiglio di Quartiere e gli Amministratori con facoltà di intervenire ai sensi dell’art. 37 del Regolamento comunale per la Partecipazione Popolare, alla riunione indetta per il giorno:</w:t>
      </w:r>
    </w:p>
    <w:p w14:paraId="4E0E02E4" w14:textId="77777777" w:rsidR="00A53A2D" w:rsidRDefault="00A53A2D">
      <w:pPr>
        <w:rPr>
          <w:color w:val="000000"/>
        </w:rPr>
      </w:pPr>
    </w:p>
    <w:p w14:paraId="0A91C74A" w14:textId="182BB68A" w:rsidR="00A53A2D" w:rsidRDefault="004A11D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MARTEDI’ </w:t>
      </w:r>
      <w:r w:rsidR="00A40D94">
        <w:rPr>
          <w:b/>
          <w:bCs/>
          <w:u w:val="single"/>
        </w:rPr>
        <w:t>16 DICEMBRE</w:t>
      </w:r>
      <w:r w:rsidR="00A53A2D">
        <w:rPr>
          <w:b/>
          <w:bCs/>
          <w:u w:val="single"/>
        </w:rPr>
        <w:t xml:space="preserve"> 2025, alle ore 20.30</w:t>
      </w:r>
    </w:p>
    <w:p w14:paraId="159708EC" w14:textId="77777777" w:rsidR="00A53A2D" w:rsidRDefault="00A53A2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presso il Circolo “Dino Pavoni” – Via Verta, 16</w:t>
      </w:r>
    </w:p>
    <w:p w14:paraId="5E3E118F" w14:textId="77777777" w:rsidR="00A53A2D" w:rsidRDefault="00A53A2D">
      <w:pPr>
        <w:rPr>
          <w:b/>
          <w:bCs/>
          <w:u w:val="single"/>
        </w:rPr>
      </w:pPr>
    </w:p>
    <w:p w14:paraId="0E349443" w14:textId="77777777" w:rsidR="00A53A2D" w:rsidRDefault="00A53A2D">
      <w:r>
        <w:t>per l’esame del seguente O.D.G.:</w:t>
      </w:r>
    </w:p>
    <w:p w14:paraId="122884BE" w14:textId="77777777" w:rsidR="00D91A59" w:rsidRDefault="00D91A59">
      <w:pPr>
        <w:rPr>
          <w:rFonts w:ascii="Segoe UI" w:hAnsi="Segoe UI" w:cs="Segoe UI"/>
          <w:b/>
          <w:bCs/>
          <w:color w:val="242424"/>
          <w:sz w:val="23"/>
          <w:szCs w:val="23"/>
        </w:rPr>
      </w:pPr>
    </w:p>
    <w:p w14:paraId="41171E62" w14:textId="43263D1F" w:rsidR="00A40D94" w:rsidRPr="00377EB3" w:rsidRDefault="00A40D94" w:rsidP="00A40D94">
      <w:pPr>
        <w:pStyle w:val="Paragrafoelenco"/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/>
        <w:jc w:val="left"/>
        <w:rPr>
          <w:rFonts w:ascii="Segoe UI" w:hAnsi="Segoe UI" w:cs="Segoe UI"/>
          <w:b/>
          <w:bCs/>
          <w:color w:val="242424"/>
          <w:sz w:val="23"/>
          <w:szCs w:val="23"/>
          <w:lang w:eastAsia="it-IT"/>
        </w:rPr>
      </w:pPr>
      <w:r w:rsidRPr="00377EB3">
        <w:rPr>
          <w:rFonts w:ascii="Segoe UI" w:hAnsi="Segoe UI" w:cs="Segoe UI"/>
          <w:b/>
          <w:bCs/>
          <w:color w:val="242424"/>
          <w:sz w:val="23"/>
          <w:szCs w:val="23"/>
          <w:lang w:eastAsia="it-IT"/>
        </w:rPr>
        <w:t>Bilancio di previsione triennio 2026/2028 ed eventuali osservazioni</w:t>
      </w:r>
    </w:p>
    <w:p w14:paraId="2EF57F8D" w14:textId="18E4DDA4" w:rsidR="00A40D94" w:rsidRPr="00377EB3" w:rsidRDefault="00A40D94" w:rsidP="00A40D94">
      <w:pPr>
        <w:pStyle w:val="Paragrafoelenco"/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/>
        <w:jc w:val="left"/>
        <w:rPr>
          <w:rFonts w:ascii="Segoe UI" w:hAnsi="Segoe UI" w:cs="Segoe UI"/>
          <w:b/>
          <w:bCs/>
          <w:color w:val="242424"/>
          <w:sz w:val="23"/>
          <w:szCs w:val="23"/>
          <w:lang w:eastAsia="it-IT"/>
        </w:rPr>
      </w:pPr>
      <w:r w:rsidRPr="00377EB3">
        <w:rPr>
          <w:rFonts w:ascii="Segoe UI" w:hAnsi="Segoe UI" w:cs="Segoe UI"/>
          <w:b/>
          <w:bCs/>
          <w:color w:val="242424"/>
          <w:sz w:val="23"/>
          <w:szCs w:val="23"/>
          <w:lang w:eastAsia="it-IT"/>
        </w:rPr>
        <w:t>Convenzione con la parrocchia di Omegna per parco giochi</w:t>
      </w:r>
    </w:p>
    <w:p w14:paraId="1B2B17EC" w14:textId="2FE5AFBE" w:rsidR="00A40D94" w:rsidRPr="00377EB3" w:rsidRDefault="00A40D94" w:rsidP="00A40D94">
      <w:pPr>
        <w:pStyle w:val="Paragrafoelenco"/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/>
        <w:jc w:val="left"/>
        <w:rPr>
          <w:rFonts w:ascii="Segoe UI" w:hAnsi="Segoe UI" w:cs="Segoe UI"/>
          <w:b/>
          <w:bCs/>
          <w:color w:val="242424"/>
          <w:sz w:val="23"/>
          <w:szCs w:val="23"/>
          <w:lang w:eastAsia="it-IT"/>
        </w:rPr>
      </w:pPr>
      <w:r w:rsidRPr="00377EB3">
        <w:rPr>
          <w:rFonts w:ascii="Segoe UI" w:hAnsi="Segoe UI" w:cs="Segoe UI"/>
          <w:b/>
          <w:bCs/>
          <w:color w:val="242424"/>
          <w:sz w:val="23"/>
          <w:szCs w:val="23"/>
          <w:lang w:eastAsia="it-IT"/>
        </w:rPr>
        <w:t>Varie ed eventuali</w:t>
      </w:r>
    </w:p>
    <w:p w14:paraId="1C597528" w14:textId="77777777" w:rsidR="00A40D94" w:rsidRDefault="00A40D94">
      <w:pPr>
        <w:rPr>
          <w:rFonts w:ascii="Segoe UI" w:hAnsi="Segoe UI" w:cs="Segoe UI"/>
          <w:b/>
          <w:bCs/>
          <w:color w:val="242424"/>
          <w:sz w:val="23"/>
          <w:szCs w:val="23"/>
        </w:rPr>
      </w:pPr>
    </w:p>
    <w:p w14:paraId="5190D200" w14:textId="77777777" w:rsidR="00A40D94" w:rsidRPr="00557CD2" w:rsidRDefault="00A40D94">
      <w:pPr>
        <w:rPr>
          <w:rFonts w:ascii="Segoe UI" w:hAnsi="Segoe UI" w:cs="Segoe UI"/>
          <w:b/>
          <w:bCs/>
          <w:color w:val="242424"/>
          <w:sz w:val="23"/>
          <w:szCs w:val="23"/>
        </w:rPr>
      </w:pPr>
    </w:p>
    <w:p w14:paraId="18FFCBC2" w14:textId="77777777" w:rsidR="00A53A2D" w:rsidRDefault="00A53A2D">
      <w:r>
        <w:t>La seduta è pubblica e aperta alla partecipazione dei Cittadini interessati ai temi in discussione.</w:t>
      </w:r>
    </w:p>
    <w:p w14:paraId="28388A6D" w14:textId="77777777" w:rsidR="00A53A2D" w:rsidRDefault="00A53A2D"/>
    <w:p w14:paraId="1C232CE0" w14:textId="77777777" w:rsidR="00A53A2D" w:rsidRDefault="00A53A2D">
      <w:r>
        <w:t xml:space="preserve">Per informazioni, prendere contatto con Ufficio Segreteria, dott. Marco Colombo – 0323 868 418 – </w:t>
      </w:r>
      <w:hyperlink r:id="rId10" w:history="1">
        <w:r>
          <w:rPr>
            <w:rStyle w:val="Collegamentoipertestuale"/>
          </w:rPr>
          <w:t>segreteria@comune.omegna.vb.it</w:t>
        </w:r>
      </w:hyperlink>
    </w:p>
    <w:p w14:paraId="0C7D4679" w14:textId="77777777" w:rsidR="00A53A2D" w:rsidRDefault="00A53A2D"/>
    <w:p w14:paraId="3D05532B" w14:textId="77777777" w:rsidR="00A53A2D" w:rsidRDefault="00A53A2D"/>
    <w:p w14:paraId="10546FD7" w14:textId="77777777" w:rsidR="00A53A2D" w:rsidRDefault="00A53A2D">
      <w:pPr>
        <w:ind w:firstLine="709"/>
      </w:pPr>
      <w:r>
        <w:t>L’occasione è gradita per porgere i più cordiali saluti.</w:t>
      </w:r>
    </w:p>
    <w:p w14:paraId="12534F12" w14:textId="77777777" w:rsidR="00A53A2D" w:rsidRDefault="00A53A2D"/>
    <w:p w14:paraId="210D0F5A" w14:textId="77777777" w:rsidR="00A53A2D" w:rsidRDefault="00A53A2D"/>
    <w:p w14:paraId="0D12B0D0" w14:textId="77777777" w:rsidR="00A53A2D" w:rsidRDefault="00A53A2D">
      <w:pPr>
        <w:rPr>
          <w:rFonts w:eastAsia="Arial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IL PRESIDENTE DEL QUARTIERE</w:t>
      </w:r>
    </w:p>
    <w:p w14:paraId="2115C91F" w14:textId="77777777" w:rsidR="00A53A2D" w:rsidRDefault="00A53A2D">
      <w:r>
        <w:rPr>
          <w:rFonts w:eastAsia="Arial"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 xml:space="preserve">           </w:t>
      </w:r>
      <w:r>
        <w:rPr>
          <w:i/>
          <w:iCs/>
        </w:rPr>
        <w:tab/>
        <w:t xml:space="preserve">      (Cerutti Dario)</w:t>
      </w:r>
    </w:p>
    <w:sectPr w:rsidR="00A53A2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5" w:right="1134" w:bottom="1276" w:left="1134" w:header="709" w:footer="6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5309C" w14:textId="77777777" w:rsidR="00492EFD" w:rsidRDefault="00492EFD">
      <w:r>
        <w:separator/>
      </w:r>
    </w:p>
  </w:endnote>
  <w:endnote w:type="continuationSeparator" w:id="0">
    <w:p w14:paraId="2FC83543" w14:textId="77777777" w:rsidR="00492EFD" w:rsidRDefault="0049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552"/>
      <w:gridCol w:w="3612"/>
    </w:tblGrid>
    <w:tr w:rsidR="00A53A2D" w:rsidRPr="00557CD2" w14:paraId="7A2B28EF" w14:textId="77777777">
      <w:tc>
        <w:tcPr>
          <w:tcW w:w="3614" w:type="dxa"/>
        </w:tcPr>
        <w:p w14:paraId="30E8378A" w14:textId="77777777" w:rsidR="00A53A2D" w:rsidRDefault="00466E78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7D84E21E" wp14:editId="6DE38C23">
                    <wp:simplePos x="0" y="0"/>
                    <wp:positionH relativeFrom="column">
                      <wp:posOffset>-12065</wp:posOffset>
                    </wp:positionH>
                    <wp:positionV relativeFrom="paragraph">
                      <wp:posOffset>-450850</wp:posOffset>
                    </wp:positionV>
                    <wp:extent cx="6120130" cy="0"/>
                    <wp:effectExtent l="0" t="0" r="0" b="0"/>
                    <wp:wrapNone/>
                    <wp:docPr id="1876793417" name="Lin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20130" cy="0"/>
                            </a:xfrm>
                            <a:prstGeom prst="line">
                              <a:avLst/>
                            </a:prstGeom>
                            <a:noFill/>
                            <a:ln w="3240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0DCA59C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-35.5pt" to="480.95pt,-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" strokecolor="#333" strokeweight=".09mm">
                    <v:stroke joinstyle="miter"/>
                  </v:line>
                </w:pict>
              </mc:Fallback>
            </mc:AlternateContent>
          </w:r>
          <w:r w:rsidR="00A53A2D">
            <w:rPr>
              <w:color w:val="333333"/>
              <w:sz w:val="16"/>
            </w:rPr>
            <w:fldChar w:fldCharType="begin"/>
          </w:r>
          <w:r w:rsidR="00A53A2D">
            <w:rPr>
              <w:color w:val="333333"/>
              <w:sz w:val="16"/>
            </w:rPr>
            <w:instrText xml:space="preserve"> DOCPROPERTY "Dipartimento"</w:instrText>
          </w:r>
          <w:r w:rsidR="00A53A2D">
            <w:rPr>
              <w:color w:val="333333"/>
              <w:sz w:val="16"/>
            </w:rPr>
            <w:fldChar w:fldCharType="separate"/>
          </w:r>
          <w:r w:rsidR="00A53A2D">
            <w:rPr>
              <w:color w:val="333333"/>
              <w:sz w:val="16"/>
            </w:rPr>
            <w:t>Staff del Segretario Generale</w:t>
          </w:r>
          <w:r w:rsidR="00A53A2D">
            <w:rPr>
              <w:color w:val="333333"/>
              <w:sz w:val="16"/>
            </w:rPr>
            <w:pgNum/>
          </w:r>
          <w:r w:rsidR="00A53A2D">
            <w:rPr>
              <w:color w:val="333333"/>
              <w:sz w:val="16"/>
            </w:rPr>
            <w:pgNum/>
          </w:r>
          <w:r w:rsidR="00A53A2D">
            <w:rPr>
              <w:color w:val="333333"/>
              <w:sz w:val="16"/>
            </w:rPr>
            <w:fldChar w:fldCharType="end"/>
          </w:r>
        </w:p>
        <w:p w14:paraId="57A76F44" w14:textId="77777777" w:rsidR="00A53A2D" w:rsidRDefault="00A53A2D">
          <w:pPr>
            <w:jc w:val="left"/>
            <w:rPr>
              <w:color w:val="333333"/>
              <w:sz w:val="16"/>
            </w:rPr>
          </w:pPr>
          <w:r>
            <w:rPr>
              <w:color w:val="333333"/>
              <w:sz w:val="16"/>
            </w:rPr>
            <w:fldChar w:fldCharType="begin"/>
          </w:r>
          <w:r>
            <w:rPr>
              <w:color w:val="333333"/>
              <w:sz w:val="16"/>
            </w:rPr>
            <w:instrText xml:space="preserve"> DOCPROPERTY "Divisione"</w:instrText>
          </w:r>
          <w:r>
            <w:rPr>
              <w:color w:val="333333"/>
              <w:sz w:val="16"/>
            </w:rPr>
            <w:fldChar w:fldCharType="separate"/>
          </w:r>
          <w:r>
            <w:rPr>
              <w:color w:val="333333"/>
              <w:sz w:val="16"/>
            </w:rPr>
            <w:t>Segreteria Affari Generali</w:t>
          </w:r>
          <w:r>
            <w:rPr>
              <w:color w:val="333333"/>
              <w:sz w:val="16"/>
            </w:rPr>
            <w:pgNum/>
          </w:r>
          <w:r>
            <w:rPr>
              <w:color w:val="333333"/>
              <w:sz w:val="16"/>
            </w:rPr>
            <w:fldChar w:fldCharType="end"/>
          </w:r>
        </w:p>
      </w:tc>
      <w:tc>
        <w:tcPr>
          <w:tcW w:w="2552" w:type="dxa"/>
          <w:vAlign w:val="center"/>
        </w:tcPr>
        <w:p w14:paraId="4D645E24" w14:textId="77777777" w:rsidR="00A53A2D" w:rsidRDefault="00A53A2D">
          <w:pPr>
            <w:jc w:val="center"/>
            <w:rPr>
              <w:rFonts w:ascii="Wingdings" w:eastAsia="Wingdings" w:hAnsi="Wingdings" w:cs="Wingdings"/>
              <w:color w:val="333333"/>
              <w:sz w:val="16"/>
            </w:rPr>
          </w:pPr>
          <w:r>
            <w:rPr>
              <w:color w:val="333333"/>
              <w:sz w:val="16"/>
            </w:rPr>
            <w:t xml:space="preserve">Pagina </w:t>
          </w:r>
          <w:r>
            <w:rPr>
              <w:rStyle w:val="Numeropagina"/>
              <w:color w:val="333333"/>
              <w:sz w:val="16"/>
            </w:rPr>
            <w:fldChar w:fldCharType="begin"/>
          </w:r>
          <w:r>
            <w:rPr>
              <w:rStyle w:val="Numeropagina"/>
              <w:color w:val="333333"/>
              <w:sz w:val="16"/>
            </w:rPr>
            <w:instrText xml:space="preserve"> PAGE </w:instrText>
          </w:r>
          <w:r>
            <w:rPr>
              <w:rStyle w:val="Numeropagina"/>
              <w:color w:val="333333"/>
              <w:sz w:val="16"/>
            </w:rPr>
            <w:fldChar w:fldCharType="separate"/>
          </w:r>
          <w:r>
            <w:rPr>
              <w:rStyle w:val="Numeropagina"/>
              <w:color w:val="333333"/>
              <w:sz w:val="16"/>
            </w:rPr>
            <w:t>0</w:t>
          </w:r>
          <w:r>
            <w:rPr>
              <w:rStyle w:val="Numeropagina"/>
              <w:color w:val="333333"/>
              <w:sz w:val="16"/>
            </w:rPr>
            <w:fldChar w:fldCharType="end"/>
          </w:r>
          <w:r>
            <w:rPr>
              <w:rStyle w:val="Numeropagina"/>
              <w:color w:val="333333"/>
              <w:sz w:val="16"/>
            </w:rPr>
            <w:t xml:space="preserve"> di </w:t>
          </w:r>
          <w:r>
            <w:rPr>
              <w:rStyle w:val="Numeropagina"/>
              <w:color w:val="333333"/>
              <w:sz w:val="16"/>
            </w:rPr>
            <w:fldChar w:fldCharType="begin"/>
          </w:r>
          <w:r>
            <w:rPr>
              <w:rStyle w:val="Numeropagina"/>
              <w:color w:val="333333"/>
              <w:sz w:val="16"/>
            </w:rPr>
            <w:instrText xml:space="preserve"> NUMPAGES \* ARABIC </w:instrText>
          </w:r>
          <w:r>
            <w:rPr>
              <w:rStyle w:val="Numeropagina"/>
              <w:color w:val="333333"/>
              <w:sz w:val="16"/>
            </w:rPr>
            <w:fldChar w:fldCharType="separate"/>
          </w:r>
          <w:r>
            <w:rPr>
              <w:rStyle w:val="Numeropagina"/>
              <w:color w:val="333333"/>
              <w:sz w:val="16"/>
            </w:rPr>
            <w:t>1</w:t>
          </w:r>
          <w:r>
            <w:rPr>
              <w:rStyle w:val="Numeropagina"/>
              <w:color w:val="333333"/>
              <w:sz w:val="16"/>
            </w:rPr>
            <w:fldChar w:fldCharType="end"/>
          </w:r>
        </w:p>
      </w:tc>
      <w:tc>
        <w:tcPr>
          <w:tcW w:w="3612" w:type="dxa"/>
        </w:tcPr>
        <w:p w14:paraId="1E7C6E23" w14:textId="77777777" w:rsidR="00A53A2D" w:rsidRPr="007174BD" w:rsidRDefault="00A53A2D">
          <w:pPr>
            <w:jc w:val="right"/>
            <w:rPr>
              <w:rFonts w:ascii="Wingdings" w:eastAsia="Wingdings" w:hAnsi="Wingdings" w:cs="Wingdings"/>
              <w:color w:val="333333"/>
              <w:sz w:val="16"/>
              <w:lang w:val="en-US"/>
            </w:rPr>
          </w:pPr>
          <w:r>
            <w:rPr>
              <w:rFonts w:ascii="Wingdings" w:eastAsia="Wingdings" w:hAnsi="Wingdings" w:cs="Wingdings"/>
              <w:color w:val="333333"/>
              <w:sz w:val="16"/>
            </w:rPr>
            <w:t></w:t>
          </w:r>
          <w:r>
            <w:rPr>
              <w:rFonts w:eastAsia="Arial"/>
              <w:color w:val="333333"/>
              <w:sz w:val="16"/>
              <w:lang w:val="fr-FR"/>
            </w:rPr>
            <w:t xml:space="preserve"> </w:t>
          </w:r>
          <w:r>
            <w:rPr>
              <w:color w:val="333333"/>
              <w:sz w:val="16"/>
            </w:rPr>
            <w:fldChar w:fldCharType="begin"/>
          </w:r>
          <w:r w:rsidRPr="007174BD">
            <w:rPr>
              <w:color w:val="333333"/>
              <w:sz w:val="16"/>
              <w:lang w:val="en-US"/>
            </w:rPr>
            <w:instrText xml:space="preserve"> DOCPROPERTY "Numero di telefono"</w:instrText>
          </w:r>
          <w:r>
            <w:rPr>
              <w:color w:val="333333"/>
              <w:sz w:val="16"/>
            </w:rPr>
            <w:fldChar w:fldCharType="separate"/>
          </w:r>
          <w:r w:rsidRPr="007174BD">
            <w:rPr>
              <w:color w:val="333333"/>
              <w:sz w:val="16"/>
              <w:lang w:val="en-US"/>
            </w:rPr>
            <w:t>0323-868413/4/7 Fax. 0323-643569</w:t>
          </w:r>
          <w:r>
            <w:rPr>
              <w:color w:val="333333"/>
              <w:sz w:val="16"/>
            </w:rPr>
            <w:pgNum/>
          </w:r>
          <w:r>
            <w:rPr>
              <w:color w:val="333333"/>
              <w:sz w:val="16"/>
            </w:rPr>
            <w:pgNum/>
          </w:r>
          <w:r>
            <w:rPr>
              <w:color w:val="333333"/>
              <w:sz w:val="16"/>
            </w:rPr>
            <w:pgNum/>
          </w:r>
          <w:r>
            <w:rPr>
              <w:color w:val="333333"/>
              <w:sz w:val="16"/>
            </w:rPr>
            <w:fldChar w:fldCharType="end"/>
          </w:r>
        </w:p>
        <w:p w14:paraId="2699ED23" w14:textId="77777777" w:rsidR="00A53A2D" w:rsidRPr="007174BD" w:rsidRDefault="00A53A2D">
          <w:pPr>
            <w:jc w:val="right"/>
            <w:rPr>
              <w:lang w:val="en-US"/>
            </w:rPr>
          </w:pPr>
          <w:r>
            <w:rPr>
              <w:rFonts w:ascii="Wingdings" w:eastAsia="Wingdings" w:hAnsi="Wingdings" w:cs="Wingdings"/>
              <w:color w:val="333333"/>
              <w:sz w:val="16"/>
            </w:rPr>
            <w:t></w:t>
          </w:r>
          <w:r>
            <w:rPr>
              <w:rFonts w:eastAsia="Arial"/>
              <w:color w:val="333333"/>
              <w:sz w:val="16"/>
              <w:lang w:val="fr-FR"/>
            </w:rPr>
            <w:t xml:space="preserve"> </w:t>
          </w:r>
          <w:r>
            <w:rPr>
              <w:color w:val="333333"/>
              <w:sz w:val="16"/>
            </w:rPr>
            <w:fldChar w:fldCharType="begin"/>
          </w:r>
          <w:r w:rsidRPr="007174BD">
            <w:rPr>
              <w:color w:val="333333"/>
              <w:sz w:val="16"/>
              <w:lang w:val="en-US"/>
            </w:rPr>
            <w:instrText xml:space="preserve"> DOCPROPERTY "Numero documento"</w:instrText>
          </w:r>
          <w:r>
            <w:rPr>
              <w:color w:val="333333"/>
              <w:sz w:val="16"/>
            </w:rPr>
            <w:fldChar w:fldCharType="separate"/>
          </w:r>
          <w:r w:rsidRPr="007174BD">
            <w:rPr>
              <w:color w:val="333333"/>
              <w:sz w:val="16"/>
              <w:lang w:val="en-US"/>
            </w:rPr>
            <w:t>segreteria@comune.omegna.vb.it</w:t>
          </w:r>
          <w:r>
            <w:rPr>
              <w:color w:val="333333"/>
              <w:sz w:val="16"/>
            </w:rPr>
            <w:pgNum/>
          </w:r>
          <w:r>
            <w:rPr>
              <w:color w:val="333333"/>
              <w:sz w:val="16"/>
            </w:rPr>
            <w:fldChar w:fldCharType="end"/>
          </w:r>
        </w:p>
      </w:tc>
    </w:tr>
  </w:tbl>
  <w:p w14:paraId="64CE5521" w14:textId="77777777" w:rsidR="00A53A2D" w:rsidRDefault="00A53A2D">
    <w:pPr>
      <w:pStyle w:val="Pidipagina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89"/>
      <w:gridCol w:w="4889"/>
    </w:tblGrid>
    <w:tr w:rsidR="00A53A2D" w14:paraId="3D8D07F3" w14:textId="77777777">
      <w:tc>
        <w:tcPr>
          <w:tcW w:w="4889" w:type="dxa"/>
        </w:tcPr>
        <w:p w14:paraId="1C4EFE3B" w14:textId="77777777" w:rsidR="00A53A2D" w:rsidRDefault="00A53A2D">
          <w:r>
            <w:rPr>
              <w:color w:val="333333"/>
              <w:sz w:val="16"/>
            </w:rPr>
            <w:fldChar w:fldCharType="begin"/>
          </w:r>
          <w:r>
            <w:rPr>
              <w:color w:val="333333"/>
              <w:sz w:val="16"/>
            </w:rPr>
            <w:instrText xml:space="preserve"> DOCPROPERTY "Dipartimento"</w:instrText>
          </w:r>
          <w:r>
            <w:rPr>
              <w:color w:val="333333"/>
              <w:sz w:val="16"/>
            </w:rPr>
            <w:fldChar w:fldCharType="separate"/>
          </w:r>
          <w:r>
            <w:rPr>
              <w:color w:val="333333"/>
              <w:sz w:val="16"/>
            </w:rPr>
            <w:t>Staff del Segretario Generale</w:t>
          </w:r>
          <w:r>
            <w:rPr>
              <w:color w:val="333333"/>
              <w:sz w:val="16"/>
            </w:rPr>
            <w:pgNum/>
          </w:r>
          <w:r>
            <w:rPr>
              <w:color w:val="333333"/>
              <w:sz w:val="16"/>
            </w:rPr>
            <w:pgNum/>
          </w:r>
          <w:r>
            <w:rPr>
              <w:color w:val="333333"/>
              <w:sz w:val="16"/>
            </w:rPr>
            <w:fldChar w:fldCharType="end"/>
          </w:r>
        </w:p>
        <w:p w14:paraId="1D7BD0D6" w14:textId="77777777" w:rsidR="00A53A2D" w:rsidRDefault="00A53A2D">
          <w:pPr>
            <w:rPr>
              <w:rFonts w:ascii="Wingdings" w:eastAsia="Wingdings" w:hAnsi="Wingdings" w:cs="Wingdings"/>
              <w:color w:val="333333"/>
              <w:sz w:val="16"/>
            </w:rPr>
          </w:pPr>
          <w:r>
            <w:rPr>
              <w:color w:val="333333"/>
              <w:sz w:val="16"/>
            </w:rPr>
            <w:fldChar w:fldCharType="begin"/>
          </w:r>
          <w:r>
            <w:rPr>
              <w:color w:val="333333"/>
              <w:sz w:val="16"/>
            </w:rPr>
            <w:instrText xml:space="preserve"> DOCPROPERTY "Divisione"</w:instrText>
          </w:r>
          <w:r>
            <w:rPr>
              <w:color w:val="333333"/>
              <w:sz w:val="16"/>
            </w:rPr>
            <w:fldChar w:fldCharType="separate"/>
          </w:r>
          <w:r>
            <w:rPr>
              <w:color w:val="333333"/>
              <w:sz w:val="16"/>
            </w:rPr>
            <w:t>Segreteria Affari Generali</w:t>
          </w:r>
          <w:r>
            <w:rPr>
              <w:color w:val="333333"/>
              <w:sz w:val="16"/>
            </w:rPr>
            <w:pgNum/>
          </w:r>
          <w:r>
            <w:rPr>
              <w:color w:val="333333"/>
              <w:sz w:val="16"/>
            </w:rPr>
            <w:fldChar w:fldCharType="end"/>
          </w:r>
        </w:p>
      </w:tc>
      <w:tc>
        <w:tcPr>
          <w:tcW w:w="4889" w:type="dxa"/>
        </w:tcPr>
        <w:p w14:paraId="32076C72" w14:textId="77777777" w:rsidR="00A53A2D" w:rsidRDefault="00A53A2D">
          <w:pPr>
            <w:jc w:val="right"/>
            <w:rPr>
              <w:rFonts w:ascii="Wingdings" w:eastAsia="Wingdings" w:hAnsi="Wingdings" w:cs="Wingdings"/>
              <w:color w:val="333333"/>
              <w:sz w:val="16"/>
            </w:rPr>
          </w:pPr>
          <w:r>
            <w:rPr>
              <w:rFonts w:ascii="Wingdings" w:eastAsia="Wingdings" w:hAnsi="Wingdings" w:cs="Wingdings"/>
              <w:color w:val="333333"/>
              <w:sz w:val="16"/>
            </w:rPr>
            <w:t></w:t>
          </w:r>
          <w:r>
            <w:rPr>
              <w:rFonts w:eastAsia="Arial"/>
              <w:color w:val="333333"/>
              <w:sz w:val="16"/>
              <w:lang w:val="fr-FR"/>
            </w:rPr>
            <w:t xml:space="preserve"> </w:t>
          </w:r>
          <w:r>
            <w:rPr>
              <w:color w:val="333333"/>
              <w:sz w:val="16"/>
            </w:rPr>
            <w:fldChar w:fldCharType="begin"/>
          </w:r>
          <w:r>
            <w:rPr>
              <w:color w:val="333333"/>
              <w:sz w:val="16"/>
            </w:rPr>
            <w:instrText xml:space="preserve"> DOCPROPERTY "Numero di telefono"</w:instrText>
          </w:r>
          <w:r>
            <w:rPr>
              <w:color w:val="333333"/>
              <w:sz w:val="16"/>
            </w:rPr>
            <w:fldChar w:fldCharType="separate"/>
          </w:r>
          <w:r>
            <w:rPr>
              <w:color w:val="333333"/>
              <w:sz w:val="16"/>
            </w:rPr>
            <w:t>0323-868418</w:t>
          </w:r>
          <w:r>
            <w:rPr>
              <w:color w:val="333333"/>
              <w:sz w:val="16"/>
            </w:rPr>
            <w:fldChar w:fldCharType="end"/>
          </w:r>
        </w:p>
        <w:p w14:paraId="61D82EEC" w14:textId="77777777" w:rsidR="00A53A2D" w:rsidRDefault="00A53A2D">
          <w:pPr>
            <w:jc w:val="right"/>
          </w:pPr>
          <w:r>
            <w:rPr>
              <w:rFonts w:ascii="Wingdings" w:eastAsia="Wingdings" w:hAnsi="Wingdings" w:cs="Wingdings"/>
              <w:color w:val="333333"/>
              <w:sz w:val="16"/>
            </w:rPr>
            <w:t></w:t>
          </w:r>
          <w:r>
            <w:rPr>
              <w:rFonts w:eastAsia="Arial"/>
              <w:color w:val="333333"/>
              <w:sz w:val="16"/>
              <w:lang w:val="fr-FR"/>
            </w:rPr>
            <w:t xml:space="preserve"> </w:t>
          </w:r>
          <w:r>
            <w:rPr>
              <w:color w:val="333333"/>
              <w:sz w:val="16"/>
            </w:rPr>
            <w:fldChar w:fldCharType="begin"/>
          </w:r>
          <w:r>
            <w:rPr>
              <w:color w:val="333333"/>
              <w:sz w:val="16"/>
            </w:rPr>
            <w:instrText xml:space="preserve"> DOCPROPERTY "Numero documento"</w:instrText>
          </w:r>
          <w:r>
            <w:rPr>
              <w:color w:val="333333"/>
              <w:sz w:val="16"/>
            </w:rPr>
            <w:fldChar w:fldCharType="separate"/>
          </w:r>
          <w:r>
            <w:rPr>
              <w:color w:val="333333"/>
              <w:sz w:val="16"/>
            </w:rPr>
            <w:t>segreteria@comune.omegna.vb.it</w:t>
          </w:r>
          <w:r>
            <w:rPr>
              <w:color w:val="333333"/>
              <w:sz w:val="16"/>
            </w:rPr>
            <w:pgNum/>
          </w:r>
          <w:r>
            <w:rPr>
              <w:color w:val="333333"/>
              <w:sz w:val="16"/>
            </w:rPr>
            <w:fldChar w:fldCharType="end"/>
          </w:r>
        </w:p>
      </w:tc>
    </w:tr>
  </w:tbl>
  <w:p w14:paraId="6676C48D" w14:textId="77777777" w:rsidR="00A53A2D" w:rsidRDefault="00466E78">
    <w:pPr>
      <w:jc w:val="left"/>
      <w:rPr>
        <w:color w:val="333333"/>
        <w:sz w:val="20"/>
        <w:lang w:val="fr-FR" w:eastAsia="ja-JP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0A9E9234" wp14:editId="005B9E40">
              <wp:simplePos x="0" y="0"/>
              <wp:positionH relativeFrom="column">
                <wp:posOffset>29210</wp:posOffset>
              </wp:positionH>
              <wp:positionV relativeFrom="paragraph">
                <wp:posOffset>-335915</wp:posOffset>
              </wp:positionV>
              <wp:extent cx="6137275" cy="0"/>
              <wp:effectExtent l="0" t="0" r="0" b="0"/>
              <wp:wrapNone/>
              <wp:docPr id="146653049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7275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FD9A46" id="Line 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pt,-26.45pt" to="485.55pt,-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" o:allowincell="f" strokecolor="#333" strokeweight=".09mm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EA96F" w14:textId="77777777" w:rsidR="00492EFD" w:rsidRDefault="00492EFD">
      <w:r>
        <w:separator/>
      </w:r>
    </w:p>
  </w:footnote>
  <w:footnote w:type="continuationSeparator" w:id="0">
    <w:p w14:paraId="42AD5A72" w14:textId="77777777" w:rsidR="00492EFD" w:rsidRDefault="00492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DCDC" w14:textId="77777777" w:rsidR="00A53A2D" w:rsidRDefault="00A53A2D">
    <w:pPr>
      <w:pStyle w:val="Intestazione"/>
      <w:jc w:val="center"/>
      <w:rPr>
        <w:w w:val="110"/>
      </w:rPr>
    </w:pPr>
  </w:p>
  <w:p w14:paraId="5EE4B478" w14:textId="77777777" w:rsidR="00A53A2D" w:rsidRDefault="00466E78">
    <w:pPr>
      <w:pStyle w:val="Intestazion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75008A98" wp14:editId="30D1D92A">
              <wp:simplePos x="0" y="0"/>
              <wp:positionH relativeFrom="column">
                <wp:posOffset>17145</wp:posOffset>
              </wp:positionH>
              <wp:positionV relativeFrom="paragraph">
                <wp:posOffset>238125</wp:posOffset>
              </wp:positionV>
              <wp:extent cx="6120130" cy="0"/>
              <wp:effectExtent l="0" t="0" r="0" b="0"/>
              <wp:wrapNone/>
              <wp:docPr id="137454899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A870E2" id="Line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8.75pt" to="483.2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" o:allowincell="f" strokecolor="#333" strokeweight=".09mm">
              <v:stroke joinstyle="miter"/>
            </v:line>
          </w:pict>
        </mc:Fallback>
      </mc:AlternateContent>
    </w:r>
    <w:r w:rsidR="00A53A2D">
      <w:rPr>
        <w:color w:val="333333"/>
        <w:w w:val="110"/>
      </w:rPr>
      <w:t>Città di Omegna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FBEC" w14:textId="77777777" w:rsidR="00A53A2D" w:rsidRDefault="00466E78">
    <w:pPr>
      <w:pStyle w:val="Titolo2"/>
      <w:spacing w:line="720" w:lineRule="exact"/>
      <w:ind w:left="1134" w:right="-142" w:firstLine="0"/>
      <w:rPr>
        <w:b/>
        <w:bCs/>
        <w:iCs/>
        <w:color w:val="333333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8240" behindDoc="0" locked="0" layoutInCell="0" allowOverlap="1" wp14:anchorId="4D8402A4" wp14:editId="5C662505">
              <wp:simplePos x="0" y="0"/>
              <wp:positionH relativeFrom="column">
                <wp:posOffset>-151130</wp:posOffset>
              </wp:positionH>
              <wp:positionV relativeFrom="paragraph">
                <wp:posOffset>-53975</wp:posOffset>
              </wp:positionV>
              <wp:extent cx="856615" cy="857250"/>
              <wp:effectExtent l="0" t="0" r="0" b="0"/>
              <wp:wrapNone/>
              <wp:docPr id="19766981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6615" cy="8572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D2AA0E" w14:textId="77777777" w:rsidR="00A53A2D" w:rsidRDefault="00466E7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4A045B" wp14:editId="4195F7CB">
                                <wp:extent cx="600075" cy="762000"/>
                                <wp:effectExtent l="0" t="0" r="0" b="0"/>
                                <wp:docPr id="1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4" t="-18" r="-24" b="-1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0075" cy="762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8402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1.9pt;margin-top:-4.25pt;width:67.45pt;height:67.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" o:allowincell="f" stroked="f">
              <v:fill opacity="0"/>
              <v:textbox inset="7.25pt,3.65pt,7.25pt,3.65pt">
                <w:txbxContent>
                  <w:p w14:paraId="55D2AA0E" w14:textId="77777777" w:rsidR="00A53A2D" w:rsidRDefault="00466E78">
                    <w:r>
                      <w:rPr>
                        <w:noProof/>
                      </w:rPr>
                      <w:drawing>
                        <wp:inline distT="0" distB="0" distL="0" distR="0" wp14:anchorId="5B4A045B" wp14:editId="4195F7CB">
                          <wp:extent cx="600075" cy="762000"/>
                          <wp:effectExtent l="0" t="0" r="0" b="0"/>
                          <wp:docPr id="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4" t="-18" r="-24" b="-1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0075" cy="762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53A2D">
      <w:rPr>
        <w:color w:val="333333"/>
        <w:w w:val="110"/>
      </w:rPr>
      <w:t xml:space="preserve">C i t </w:t>
    </w:r>
    <w:proofErr w:type="spellStart"/>
    <w:r w:rsidR="00A53A2D">
      <w:rPr>
        <w:color w:val="333333"/>
        <w:w w:val="110"/>
      </w:rPr>
      <w:t>t</w:t>
    </w:r>
    <w:proofErr w:type="spellEnd"/>
    <w:r w:rsidR="00A53A2D">
      <w:rPr>
        <w:color w:val="333333"/>
        <w:w w:val="110"/>
      </w:rPr>
      <w:t xml:space="preserve"> </w:t>
    </w:r>
    <w:proofErr w:type="gramStart"/>
    <w:r w:rsidR="00A53A2D">
      <w:rPr>
        <w:color w:val="333333"/>
        <w:w w:val="110"/>
      </w:rPr>
      <w:t>à  d</w:t>
    </w:r>
    <w:proofErr w:type="gramEnd"/>
    <w:r w:rsidR="00A53A2D">
      <w:rPr>
        <w:color w:val="333333"/>
        <w:w w:val="110"/>
      </w:rPr>
      <w:t xml:space="preserve"> </w:t>
    </w:r>
    <w:proofErr w:type="gramStart"/>
    <w:r w:rsidR="00A53A2D">
      <w:rPr>
        <w:color w:val="333333"/>
        <w:w w:val="110"/>
      </w:rPr>
      <w:t>i  O</w:t>
    </w:r>
    <w:proofErr w:type="gramEnd"/>
    <w:r w:rsidR="00A53A2D">
      <w:rPr>
        <w:color w:val="333333"/>
        <w:w w:val="110"/>
      </w:rPr>
      <w:t xml:space="preserve"> m e g n a</w:t>
    </w:r>
  </w:p>
  <w:p w14:paraId="7B4D9015" w14:textId="77777777" w:rsidR="00A53A2D" w:rsidRDefault="00A53A2D">
    <w:pPr>
      <w:pStyle w:val="Titolo1"/>
      <w:spacing w:line="200" w:lineRule="exact"/>
      <w:ind w:left="1134" w:right="-142" w:firstLine="0"/>
      <w:rPr>
        <w:color w:val="333333"/>
        <w:sz w:val="18"/>
        <w:szCs w:val="18"/>
      </w:rPr>
    </w:pPr>
    <w:r>
      <w:rPr>
        <w:b/>
        <w:bCs/>
        <w:i w:val="0"/>
        <w:iCs/>
        <w:color w:val="333333"/>
      </w:rPr>
      <w:t>Provincia del Verbano Cusio Ossola</w:t>
    </w:r>
  </w:p>
  <w:p w14:paraId="699D5F80" w14:textId="77777777" w:rsidR="00A53A2D" w:rsidRDefault="00A53A2D">
    <w:pPr>
      <w:spacing w:before="120"/>
      <w:ind w:left="1134" w:right="-142"/>
      <w:jc w:val="center"/>
    </w:pPr>
    <w:r>
      <w:rPr>
        <w:color w:val="333333"/>
        <w:sz w:val="18"/>
        <w:szCs w:val="18"/>
      </w:rPr>
      <w:t xml:space="preserve">P.zza XXIV </w:t>
    </w:r>
    <w:proofErr w:type="gramStart"/>
    <w:r>
      <w:rPr>
        <w:color w:val="333333"/>
        <w:sz w:val="18"/>
        <w:szCs w:val="18"/>
      </w:rPr>
      <w:t>Aprile</w:t>
    </w:r>
    <w:proofErr w:type="gramEnd"/>
    <w:r>
      <w:rPr>
        <w:color w:val="333333"/>
        <w:sz w:val="18"/>
        <w:szCs w:val="18"/>
      </w:rPr>
      <w:t xml:space="preserve">,18 – 28887 Omegna (VB) – </w:t>
    </w:r>
    <w:proofErr w:type="gramStart"/>
    <w:r>
      <w:rPr>
        <w:rFonts w:ascii="Wingdings" w:eastAsia="Wingdings" w:hAnsi="Wingdings" w:cs="Wingdings"/>
        <w:color w:val="333333"/>
        <w:sz w:val="18"/>
        <w:szCs w:val="18"/>
      </w:rPr>
      <w:t></w:t>
    </w:r>
    <w:r>
      <w:rPr>
        <w:color w:val="333333"/>
        <w:sz w:val="18"/>
        <w:szCs w:val="18"/>
      </w:rPr>
      <w:t xml:space="preserve">  0323.868418</w:t>
    </w:r>
    <w:proofErr w:type="gramEnd"/>
    <w:r>
      <w:rPr>
        <w:color w:val="333333"/>
        <w:sz w:val="18"/>
        <w:szCs w:val="18"/>
      </w:rPr>
      <w:t xml:space="preserve"> – c.f. 00422730036</w:t>
    </w:r>
  </w:p>
  <w:p w14:paraId="5565A4AA" w14:textId="77777777" w:rsidR="00A53A2D" w:rsidRDefault="00466E78">
    <w:pPr>
      <w:spacing w:after="120"/>
      <w:ind w:left="1134" w:right="-142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55A709AE" wp14:editId="042B4263">
              <wp:simplePos x="0" y="0"/>
              <wp:positionH relativeFrom="column">
                <wp:posOffset>0</wp:posOffset>
              </wp:positionH>
              <wp:positionV relativeFrom="paragraph">
                <wp:posOffset>142875</wp:posOffset>
              </wp:positionV>
              <wp:extent cx="6120130" cy="0"/>
              <wp:effectExtent l="0" t="0" r="0" b="0"/>
              <wp:wrapNone/>
              <wp:docPr id="126392272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C4A4B4" id="Line 2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25pt" to="481.9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" o:allowincell="f" strokeweight=".09mm">
              <v:stroke joinstyle="miter"/>
            </v:line>
          </w:pict>
        </mc:Fallback>
      </mc:AlternateContent>
    </w:r>
    <w:r w:rsidR="00A53A2D">
      <w:rPr>
        <w:color w:val="333333"/>
        <w:sz w:val="18"/>
        <w:szCs w:val="18"/>
      </w:rPr>
      <w:t>www.comune.omegna.vb.it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FC205F"/>
    <w:multiLevelType w:val="hybridMultilevel"/>
    <w:tmpl w:val="CF5453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B7071"/>
    <w:multiLevelType w:val="hybridMultilevel"/>
    <w:tmpl w:val="CC36CE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A08AA"/>
    <w:multiLevelType w:val="hybridMultilevel"/>
    <w:tmpl w:val="FA3EC6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778F4"/>
    <w:multiLevelType w:val="hybridMultilevel"/>
    <w:tmpl w:val="4F3C43F0"/>
    <w:lvl w:ilvl="0" w:tplc="CBD43DD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39713788">
    <w:abstractNumId w:val="0"/>
  </w:num>
  <w:num w:numId="2" w16cid:durableId="1745492175">
    <w:abstractNumId w:val="4"/>
  </w:num>
  <w:num w:numId="3" w16cid:durableId="1699116299">
    <w:abstractNumId w:val="3"/>
  </w:num>
  <w:num w:numId="4" w16cid:durableId="1650356974">
    <w:abstractNumId w:val="2"/>
  </w:num>
  <w:num w:numId="5" w16cid:durableId="91516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B9"/>
    <w:rsid w:val="000B06B9"/>
    <w:rsid w:val="00112F3D"/>
    <w:rsid w:val="001B1769"/>
    <w:rsid w:val="001C4FEA"/>
    <w:rsid w:val="002A0BE0"/>
    <w:rsid w:val="003562B2"/>
    <w:rsid w:val="00377EB3"/>
    <w:rsid w:val="00466E78"/>
    <w:rsid w:val="00492EFD"/>
    <w:rsid w:val="004A11D3"/>
    <w:rsid w:val="00557CD2"/>
    <w:rsid w:val="0070047A"/>
    <w:rsid w:val="007174BD"/>
    <w:rsid w:val="009245C5"/>
    <w:rsid w:val="009F35BC"/>
    <w:rsid w:val="00A40D94"/>
    <w:rsid w:val="00A53A2D"/>
    <w:rsid w:val="00D91A59"/>
    <w:rsid w:val="00D970BD"/>
    <w:rsid w:val="00DF3AD2"/>
    <w:rsid w:val="00ED6573"/>
    <w:rsid w:val="00FA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508D66"/>
  <w15:chartTrackingRefBased/>
  <w15:docId w15:val="{6FE8380C-2B14-4FE6-A734-D96BC75D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jc w:val="both"/>
    </w:pPr>
    <w:rPr>
      <w:rFonts w:ascii="Arial" w:hAnsi="Arial" w:cs="Arial"/>
      <w:sz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firstLine="708"/>
      <w:jc w:val="center"/>
      <w:outlineLvl w:val="0"/>
    </w:pPr>
    <w:rPr>
      <w:i/>
      <w:sz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firstLine="708"/>
      <w:jc w:val="center"/>
      <w:outlineLvl w:val="1"/>
    </w:pPr>
    <w:rPr>
      <w:sz w:val="7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6z1">
    <w:name w:val="WW8Num6z1"/>
    <w:rPr>
      <w:rFonts w:ascii="Courier New" w:hAnsi="Courier New" w:cs="Courier New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1">
    <w:name w:val="WW8Num8z1"/>
    <w:rPr>
      <w:rFonts w:cs="Times New Roman"/>
    </w:rPr>
  </w:style>
  <w:style w:type="character" w:customStyle="1" w:styleId="WW8Num8z2">
    <w:name w:val="WW8Num8z2"/>
    <w:rPr>
      <w:rFonts w:ascii="Verdana" w:eastAsia="Times New Roman" w:hAnsi="Verdana" w:cs="Arial" w:hint="default"/>
    </w:rPr>
  </w:style>
  <w:style w:type="character" w:customStyle="1" w:styleId="WW8Num9z2">
    <w:name w:val="WW8Num9z2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  <w:sz w:val="20"/>
    </w:rPr>
  </w:style>
  <w:style w:type="character" w:customStyle="1" w:styleId="WW8Num14z1">
    <w:name w:val="WW8Num14z1"/>
    <w:rPr>
      <w:rFonts w:ascii="Courier New" w:hAnsi="Courier New" w:cs="Courier New" w:hint="default"/>
      <w:sz w:val="20"/>
    </w:rPr>
  </w:style>
  <w:style w:type="character" w:customStyle="1" w:styleId="WW8Num14z2">
    <w:name w:val="WW8Num14z2"/>
    <w:rPr>
      <w:rFonts w:ascii="Wingdings" w:hAnsi="Wingdings" w:cs="Wingdings" w:hint="default"/>
      <w:sz w:val="20"/>
    </w:rPr>
  </w:style>
  <w:style w:type="character" w:customStyle="1" w:styleId="WW8Num15z0">
    <w:name w:val="WW8Num15z0"/>
    <w:rPr>
      <w:rFonts w:ascii="Times New Roman" w:hAnsi="Times New Roman" w:cs="Times New Roman" w:hint="default"/>
    </w:rPr>
  </w:style>
  <w:style w:type="character" w:customStyle="1" w:styleId="WW8Num16z1">
    <w:name w:val="WW8Num16z1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IntestazioneCarattere">
    <w:name w:val="Intestazione Carattere"/>
    <w:rPr>
      <w:rFonts w:ascii="Arial" w:hAnsi="Arial" w:cs="Arial"/>
      <w:sz w:val="24"/>
    </w:rPr>
  </w:style>
  <w:style w:type="character" w:styleId="Menzionenonrisolta">
    <w:name w:val="Unresolved Mention"/>
    <w:rPr>
      <w:color w:val="605E5C"/>
      <w:shd w:val="clear" w:color="auto" w:fill="E1DFDD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jc w:val="center"/>
    </w:pPr>
    <w:rPr>
      <w:b/>
      <w:bCs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pPr>
      <w:ind w:firstLine="993"/>
    </w:pPr>
    <w:rPr>
      <w:rFonts w:ascii="Verdana" w:hAnsi="Verdana"/>
      <w:bCs/>
      <w:color w:val="FF6600"/>
      <w:sz w:val="20"/>
    </w:rPr>
  </w:style>
  <w:style w:type="paragraph" w:customStyle="1" w:styleId="Testonormale1">
    <w:name w:val="Testo normale1"/>
    <w:basedOn w:val="Normale"/>
    <w:rPr>
      <w:rFonts w:ascii="Courier New" w:hAnsi="Courier New" w:cs="Courier New"/>
      <w:sz w:val="20"/>
    </w:rPr>
  </w:style>
  <w:style w:type="paragraph" w:customStyle="1" w:styleId="elementtoproof">
    <w:name w:val="elementtoproof"/>
    <w:basedOn w:val="Normale"/>
    <w:pPr>
      <w:spacing w:before="100" w:after="100"/>
      <w:jc w:val="left"/>
    </w:pPr>
    <w:rPr>
      <w:rFonts w:ascii="Times New Roman" w:hAnsi="Times New Roman" w:cs="Times New Roman"/>
      <w:szCs w:val="24"/>
    </w:rPr>
  </w:style>
  <w:style w:type="paragraph" w:customStyle="1" w:styleId="xdefault-style">
    <w:name w:val="x_default-style"/>
    <w:basedOn w:val="Normale"/>
    <w:pPr>
      <w:spacing w:before="100" w:after="100"/>
      <w:jc w:val="left"/>
    </w:pPr>
    <w:rPr>
      <w:rFonts w:ascii="Times New Roman" w:hAnsi="Times New Roman" w:cs="Times New Roman"/>
      <w:szCs w:val="24"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Normale"/>
  </w:style>
  <w:style w:type="paragraph" w:customStyle="1" w:styleId="default-style">
    <w:name w:val="default-style"/>
    <w:basedOn w:val="Normale"/>
    <w:rsid w:val="00557CD2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40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egreteria@comune.omegna.vb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gignoli\Desktop\RAFFAELLA\Carta%20intestata%20Uffici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2f2a4-b9e3-42bf-8932-36f5beee3087" xsi:nil="true"/>
    <lcf76f155ced4ddcb4097134ff3c332f xmlns="acab711f-68c3-4821-aa8c-31d7a31e583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B5325D810B9249A3FBC4D9664E3FC8" ma:contentTypeVersion="9" ma:contentTypeDescription="Create a new document." ma:contentTypeScope="" ma:versionID="5bcde8e0d3bd20c470b1e49946a29607">
  <xsd:schema xmlns:xsd="http://www.w3.org/2001/XMLSchema" xmlns:xs="http://www.w3.org/2001/XMLSchema" xmlns:p="http://schemas.microsoft.com/office/2006/metadata/properties" xmlns:ns2="acab711f-68c3-4821-aa8c-31d7a31e583c" xmlns:ns3="4da2f2a4-b9e3-42bf-8932-36f5beee3087" targetNamespace="http://schemas.microsoft.com/office/2006/metadata/properties" ma:root="true" ma:fieldsID="ce65b5c70a7db021a66201c8cfb64d7f" ns2:_="" ns3:_="">
    <xsd:import namespace="acab711f-68c3-4821-aa8c-31d7a31e583c"/>
    <xsd:import namespace="4da2f2a4-b9e3-42bf-8932-36f5beee3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b711f-68c3-4821-aa8c-31d7a31e58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eb52f6d-7dbd-424b-aa1c-33d7195500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2f2a4-b9e3-42bf-8932-36f5beee308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9c1e0e-14f8-4d06-b80b-536948e4c6dc}" ma:internalName="TaxCatchAll" ma:showField="CatchAllData" ma:web="4da2f2a4-b9e3-42bf-8932-36f5beee30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F19C09-9504-4C51-9360-B5F7E98EC886}">
  <ds:schemaRefs>
    <ds:schemaRef ds:uri="http://schemas.microsoft.com/office/2006/metadata/properties"/>
    <ds:schemaRef ds:uri="http://schemas.microsoft.com/office/infopath/2007/PartnerControls"/>
    <ds:schemaRef ds:uri="4da2f2a4-b9e3-42bf-8932-36f5beee3087"/>
    <ds:schemaRef ds:uri="acab711f-68c3-4821-aa8c-31d7a31e583c"/>
  </ds:schemaRefs>
</ds:datastoreItem>
</file>

<file path=customXml/itemProps2.xml><?xml version="1.0" encoding="utf-8"?>
<ds:datastoreItem xmlns:ds="http://schemas.openxmlformats.org/officeDocument/2006/customXml" ds:itemID="{CC63D8E0-06D0-477C-826E-2FF094FDB8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5ED499-36FC-4FFF-B13F-0AB05CC13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b711f-68c3-4821-aa8c-31d7a31e583c"/>
    <ds:schemaRef ds:uri="4da2f2a4-b9e3-42bf-8932-36f5beee3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Ufficio.dot</Template>
  <TotalTime>9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1196</CharactersWithSpaces>
  <SharedDoc>false</SharedDoc>
  <HLinks>
    <vt:vector size="6" baseType="variant"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mailto:segreteria@comune.omegna.vb.it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ingignoli</dc:creator>
  <cp:keywords/>
  <cp:lastModifiedBy>Marco Colombo</cp:lastModifiedBy>
  <cp:revision>9</cp:revision>
  <cp:lastPrinted>2024-07-04T15:55:00Z</cp:lastPrinted>
  <dcterms:created xsi:type="dcterms:W3CDTF">2025-11-12T21:20:00Z</dcterms:created>
  <dcterms:modified xsi:type="dcterms:W3CDTF">2025-12-12T11:21:00Z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partimento">
    <vt:lpwstr>Staff del Segretario Generale</vt:lpwstr>
  </property>
  <property fmtid="{D5CDD505-2E9C-101B-9397-08002B2CF9AE}" pid="3" name="Divisione">
    <vt:lpwstr>Segreteria Affari Generali</vt:lpwstr>
  </property>
  <property fmtid="{D5CDD505-2E9C-101B-9397-08002B2CF9AE}" pid="4" name="Numero di telefono">
    <vt:lpwstr>0323-868413/4/7 Fax. 0323-643569</vt:lpwstr>
  </property>
  <property fmtid="{D5CDD505-2E9C-101B-9397-08002B2CF9AE}" pid="5" name="Numero documento">
    <vt:lpwstr>segreteria@comune.omegna.vb.it</vt:lpwstr>
  </property>
  <property fmtid="{D5CDD505-2E9C-101B-9397-08002B2CF9AE}" pid="6" name="TaxCatchAll">
    <vt:lpwstr/>
  </property>
  <property fmtid="{D5CDD505-2E9C-101B-9397-08002B2CF9AE}" pid="7" name="lcf76f155ced4ddcb4097134ff3c332f">
    <vt:lpwstr/>
  </property>
  <property fmtid="{D5CDD505-2E9C-101B-9397-08002B2CF9AE}" pid="8" name="ContentTypeId">
    <vt:lpwstr>0x01010074B5325D810B9249A3FBC4D9664E3FC8</vt:lpwstr>
  </property>
  <property fmtid="{D5CDD505-2E9C-101B-9397-08002B2CF9AE}" pid="9" name="MediaServiceImageTags">
    <vt:lpwstr/>
  </property>
</Properties>
</file>